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04" w:rsidRDefault="00916A04" w:rsidP="002F11E8">
      <w:pPr>
        <w:spacing w:line="360" w:lineRule="auto"/>
        <w:rPr>
          <w:b/>
          <w:bCs/>
          <w:sz w:val="28"/>
          <w:szCs w:val="28"/>
        </w:rPr>
      </w:pPr>
    </w:p>
    <w:p w:rsidR="00916A04" w:rsidRDefault="00916A04" w:rsidP="002F11E8">
      <w:pPr>
        <w:spacing w:line="360" w:lineRule="auto"/>
        <w:rPr>
          <w:b/>
          <w:bCs/>
          <w:sz w:val="28"/>
          <w:szCs w:val="28"/>
        </w:rPr>
      </w:pPr>
    </w:p>
    <w:p w:rsidR="00916A04" w:rsidRDefault="00916A04" w:rsidP="002F11E8">
      <w:pPr>
        <w:spacing w:line="360" w:lineRule="auto"/>
        <w:rPr>
          <w:b/>
          <w:bCs/>
          <w:sz w:val="28"/>
          <w:szCs w:val="28"/>
        </w:rPr>
      </w:pPr>
    </w:p>
    <w:p w:rsidR="00916A04" w:rsidRDefault="00916A04" w:rsidP="002F11E8">
      <w:pPr>
        <w:spacing w:line="36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PLAN FOR SKOLE</w:t>
      </w:r>
      <w:r w:rsidRPr="002C1242">
        <w:rPr>
          <w:b/>
          <w:bCs/>
          <w:sz w:val="56"/>
          <w:szCs w:val="56"/>
        </w:rPr>
        <w:t>KLUBBEN</w:t>
      </w:r>
    </w:p>
    <w:p w:rsidR="00916A04" w:rsidRDefault="00916A04" w:rsidP="002F11E8">
      <w:pPr>
        <w:spacing w:line="360" w:lineRule="auto"/>
        <w:jc w:val="center"/>
        <w:rPr>
          <w:b/>
          <w:bCs/>
          <w:sz w:val="56"/>
          <w:szCs w:val="56"/>
        </w:rPr>
      </w:pPr>
    </w:p>
    <w:p w:rsidR="00916A04" w:rsidRDefault="00916A04" w:rsidP="002F11E8">
      <w:pPr>
        <w:spacing w:line="360" w:lineRule="auto"/>
        <w:jc w:val="center"/>
        <w:rPr>
          <w:b/>
          <w:bCs/>
          <w:sz w:val="56"/>
          <w:szCs w:val="56"/>
        </w:rPr>
      </w:pPr>
    </w:p>
    <w:p w:rsidR="00916A04" w:rsidRDefault="00916A04" w:rsidP="002F11E8">
      <w:pPr>
        <w:spacing w:line="360" w:lineRule="auto"/>
        <w:jc w:val="center"/>
        <w:rPr>
          <w:b/>
          <w:bCs/>
          <w:sz w:val="56"/>
          <w:szCs w:val="56"/>
        </w:rPr>
      </w:pPr>
      <w:r w:rsidRPr="00DA6A34">
        <w:rPr>
          <w:b/>
          <w:bCs/>
          <w:noProof/>
          <w:sz w:val="56"/>
          <w:szCs w:val="56"/>
          <w:lang w:val="nb-NO"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8" o:spid="_x0000_i1025" type="#_x0000_t75" style="width:325.5pt;height:244.5pt;visibility:visible">
            <v:imagedata r:id="rId5" o:title=""/>
          </v:shape>
        </w:pict>
      </w:r>
    </w:p>
    <w:p w:rsidR="00916A04" w:rsidRDefault="00916A04" w:rsidP="002F11E8">
      <w:pPr>
        <w:spacing w:line="360" w:lineRule="auto"/>
        <w:jc w:val="center"/>
        <w:rPr>
          <w:b/>
          <w:bCs/>
          <w:sz w:val="56"/>
          <w:szCs w:val="56"/>
        </w:rPr>
      </w:pPr>
    </w:p>
    <w:p w:rsidR="00916A04" w:rsidRPr="003831E3" w:rsidRDefault="00916A04" w:rsidP="002F11E8">
      <w:pPr>
        <w:spacing w:line="360" w:lineRule="auto"/>
        <w:jc w:val="center"/>
        <w:rPr>
          <w:b/>
          <w:bCs/>
          <w:sz w:val="56"/>
          <w:szCs w:val="56"/>
          <w:lang w:val="nb-NO"/>
        </w:rPr>
      </w:pPr>
      <w:r>
        <w:rPr>
          <w:b/>
          <w:bCs/>
          <w:sz w:val="56"/>
          <w:szCs w:val="56"/>
          <w:lang w:val="nb-NO"/>
        </w:rPr>
        <w:t>2012/ 2013</w:t>
      </w:r>
    </w:p>
    <w:p w:rsidR="00916A04" w:rsidRPr="003831E3" w:rsidRDefault="00916A04" w:rsidP="002F11E8">
      <w:pPr>
        <w:spacing w:line="360" w:lineRule="auto"/>
        <w:jc w:val="center"/>
        <w:rPr>
          <w:b/>
          <w:bCs/>
          <w:sz w:val="56"/>
          <w:szCs w:val="56"/>
          <w:lang w:val="nb-NO"/>
        </w:rPr>
      </w:pPr>
    </w:p>
    <w:p w:rsidR="00916A04" w:rsidRPr="003831E3" w:rsidRDefault="00916A04" w:rsidP="002F11E8">
      <w:pPr>
        <w:spacing w:line="360" w:lineRule="auto"/>
        <w:jc w:val="center"/>
        <w:rPr>
          <w:sz w:val="28"/>
          <w:szCs w:val="28"/>
          <w:lang w:val="nb-NO"/>
        </w:rPr>
      </w:pPr>
    </w:p>
    <w:p w:rsidR="00916A04" w:rsidRDefault="00916A04" w:rsidP="002F11E8">
      <w:pPr>
        <w:spacing w:line="360" w:lineRule="auto"/>
        <w:rPr>
          <w:lang w:val="nb-NO"/>
        </w:rPr>
      </w:pPr>
      <w:r>
        <w:rPr>
          <w:lang w:val="nb-NO"/>
        </w:rPr>
        <w:t>Dette barnehageåret er det 15 barn på skoleklubben, 8 jenter og 7</w:t>
      </w:r>
      <w:r w:rsidRPr="00732E85">
        <w:rPr>
          <w:lang w:val="nb-NO"/>
        </w:rPr>
        <w:t xml:space="preserve"> gutter. Av voksne er det </w:t>
      </w:r>
      <w:r>
        <w:rPr>
          <w:lang w:val="nb-NO"/>
        </w:rPr>
        <w:t>Lalla (styrer), Lill Marita og Berit fra avdeling Viktor og Lise fra avdeling Albert</w:t>
      </w:r>
      <w:r w:rsidRPr="00732E85">
        <w:rPr>
          <w:lang w:val="nb-NO"/>
        </w:rPr>
        <w:t>.</w:t>
      </w:r>
    </w:p>
    <w:p w:rsidR="00916A04" w:rsidRPr="00732E85" w:rsidRDefault="00916A04" w:rsidP="002F11E8">
      <w:pPr>
        <w:spacing w:line="360" w:lineRule="auto"/>
        <w:rPr>
          <w:lang w:val="nb-NO"/>
        </w:rPr>
      </w:pPr>
      <w:r w:rsidRPr="00732E85">
        <w:rPr>
          <w:lang w:val="nb-NO"/>
        </w:rPr>
        <w:t>Det er Lalla</w:t>
      </w:r>
      <w:r>
        <w:rPr>
          <w:lang w:val="nb-NO"/>
        </w:rPr>
        <w:t xml:space="preserve"> som har hovedansvaret for skole</w:t>
      </w:r>
      <w:r w:rsidRPr="00732E85">
        <w:rPr>
          <w:lang w:val="nb-NO"/>
        </w:rPr>
        <w:t xml:space="preserve">klubben. </w:t>
      </w:r>
    </w:p>
    <w:p w:rsidR="00916A04" w:rsidRPr="00732E85" w:rsidRDefault="00916A04" w:rsidP="002F11E8">
      <w:pPr>
        <w:spacing w:line="360" w:lineRule="auto"/>
        <w:rPr>
          <w:lang w:val="nb-NO"/>
        </w:rPr>
      </w:pPr>
    </w:p>
    <w:p w:rsidR="00916A04" w:rsidRPr="00732E85" w:rsidRDefault="00916A04" w:rsidP="002F11E8">
      <w:pPr>
        <w:spacing w:line="360" w:lineRule="auto"/>
        <w:rPr>
          <w:lang w:val="nb-NO"/>
        </w:rPr>
      </w:pPr>
      <w:r>
        <w:rPr>
          <w:lang w:val="nb-NO"/>
        </w:rPr>
        <w:t>Skole</w:t>
      </w:r>
      <w:r w:rsidRPr="00732E85">
        <w:rPr>
          <w:lang w:val="nb-NO"/>
        </w:rPr>
        <w:t xml:space="preserve">klubben har sitt eget pedagogiske planlagte opplegg. Vi vil fokusere på </w:t>
      </w:r>
      <w:r>
        <w:rPr>
          <w:lang w:val="nb-NO"/>
        </w:rPr>
        <w:t xml:space="preserve">årsplanens satsningsområder, </w:t>
      </w:r>
      <w:r w:rsidRPr="00017311">
        <w:rPr>
          <w:i/>
          <w:iCs/>
          <w:lang w:val="nb-NO"/>
        </w:rPr>
        <w:t>barns medvirkning</w:t>
      </w:r>
      <w:r>
        <w:rPr>
          <w:lang w:val="nb-NO"/>
        </w:rPr>
        <w:t xml:space="preserve"> og </w:t>
      </w:r>
      <w:r w:rsidRPr="00017311">
        <w:rPr>
          <w:i/>
          <w:iCs/>
          <w:lang w:val="nb-NO"/>
        </w:rPr>
        <w:t>språk</w:t>
      </w:r>
      <w:r>
        <w:rPr>
          <w:lang w:val="nb-NO"/>
        </w:rPr>
        <w:t xml:space="preserve">, </w:t>
      </w:r>
      <w:r w:rsidRPr="00732E85">
        <w:rPr>
          <w:lang w:val="nb-NO"/>
        </w:rPr>
        <w:t>samtidig som vi fokuserer på</w:t>
      </w:r>
      <w:r>
        <w:rPr>
          <w:lang w:val="nb-NO"/>
        </w:rPr>
        <w:t xml:space="preserve"> egne temaer,</w:t>
      </w:r>
      <w:r w:rsidRPr="00732E85">
        <w:rPr>
          <w:lang w:val="nb-NO"/>
        </w:rPr>
        <w:t xml:space="preserve"> forberedelse til skolestart og at vi skal ha det gøy sammen. </w:t>
      </w:r>
    </w:p>
    <w:p w:rsidR="00916A04" w:rsidRPr="00732E85" w:rsidRDefault="00916A04" w:rsidP="002F11E8">
      <w:pPr>
        <w:spacing w:line="360" w:lineRule="auto"/>
        <w:rPr>
          <w:lang w:val="nb-NO"/>
        </w:rPr>
      </w:pPr>
    </w:p>
    <w:p w:rsidR="00916A04" w:rsidRPr="00732E85" w:rsidRDefault="00916A04" w:rsidP="002F11E8">
      <w:pPr>
        <w:spacing w:line="360" w:lineRule="auto"/>
        <w:rPr>
          <w:lang w:val="nb-NO"/>
        </w:rPr>
      </w:pPr>
      <w:r>
        <w:rPr>
          <w:lang w:val="nb-NO"/>
        </w:rPr>
        <w:t>Skole</w:t>
      </w:r>
      <w:r w:rsidRPr="00732E85">
        <w:rPr>
          <w:lang w:val="nb-NO"/>
        </w:rPr>
        <w:t>k</w:t>
      </w:r>
      <w:r>
        <w:rPr>
          <w:lang w:val="nb-NO"/>
        </w:rPr>
        <w:t>lubben har fast klubbdag hver onsdag</w:t>
      </w:r>
      <w:r w:rsidRPr="00732E85">
        <w:rPr>
          <w:lang w:val="nb-NO"/>
        </w:rPr>
        <w:t>. Da er vi sammen fra ca</w:t>
      </w:r>
    </w:p>
    <w:p w:rsidR="00916A04" w:rsidRPr="00732E85" w:rsidRDefault="00916A04" w:rsidP="002F11E8">
      <w:pPr>
        <w:spacing w:line="360" w:lineRule="auto"/>
        <w:rPr>
          <w:lang w:val="nb-NO"/>
        </w:rPr>
      </w:pPr>
      <w:r>
        <w:rPr>
          <w:lang w:val="nb-NO"/>
        </w:rPr>
        <w:t>kl. 9: 45- 11: 30. Og tirsdag</w:t>
      </w:r>
      <w:r w:rsidRPr="00732E85">
        <w:rPr>
          <w:lang w:val="nb-NO"/>
        </w:rPr>
        <w:t xml:space="preserve"> i </w:t>
      </w:r>
      <w:r>
        <w:rPr>
          <w:lang w:val="nb-NO"/>
        </w:rPr>
        <w:t>u</w:t>
      </w:r>
      <w:r w:rsidRPr="00732E85">
        <w:rPr>
          <w:lang w:val="nb-NO"/>
        </w:rPr>
        <w:t>like uker er det tur</w:t>
      </w:r>
      <w:r>
        <w:rPr>
          <w:lang w:val="nb-NO"/>
        </w:rPr>
        <w:t xml:space="preserve">dag. I tillegg har vi noen ekstra samlinger for øving av julespill o.a. Lalla er ikke med på turdagene. </w:t>
      </w:r>
    </w:p>
    <w:p w:rsidR="00916A04" w:rsidRPr="00732E85" w:rsidRDefault="00916A04" w:rsidP="002F11E8">
      <w:pPr>
        <w:spacing w:line="360" w:lineRule="auto"/>
        <w:rPr>
          <w:lang w:val="nb-NO"/>
        </w:rPr>
      </w:pPr>
    </w:p>
    <w:p w:rsidR="00916A04" w:rsidRDefault="00916A04" w:rsidP="002F11E8">
      <w:pPr>
        <w:spacing w:line="360" w:lineRule="auto"/>
        <w:rPr>
          <w:lang w:val="nb-NO"/>
        </w:rPr>
      </w:pPr>
      <w:r w:rsidRPr="00732E85">
        <w:rPr>
          <w:lang w:val="nb-NO"/>
        </w:rPr>
        <w:t>Det vil væ</w:t>
      </w:r>
      <w:r>
        <w:rPr>
          <w:lang w:val="nb-NO"/>
        </w:rPr>
        <w:t>re et variert opplegg på samlingene til skole</w:t>
      </w:r>
      <w:r w:rsidRPr="00732E85">
        <w:rPr>
          <w:lang w:val="nb-NO"/>
        </w:rPr>
        <w:t>klubben. Vi opplever at det er gunstig med en balansegang mellom motorisk aktivitet og det å sitte rolig med en aktivitet. Vi vil være innom flere av fagområdene til Rammeplanen hver samling.</w:t>
      </w:r>
    </w:p>
    <w:p w:rsidR="00916A04" w:rsidRDefault="00916A04" w:rsidP="002F11E8">
      <w:pPr>
        <w:spacing w:line="360" w:lineRule="auto"/>
        <w:rPr>
          <w:lang w:val="nb-NO"/>
        </w:rPr>
      </w:pPr>
    </w:p>
    <w:p w:rsidR="00916A04" w:rsidRPr="00732E85" w:rsidRDefault="00916A04" w:rsidP="002F11E8">
      <w:pPr>
        <w:spacing w:line="360" w:lineRule="auto"/>
        <w:rPr>
          <w:lang w:val="nb-NO"/>
        </w:rPr>
      </w:pPr>
    </w:p>
    <w:p w:rsidR="00916A04" w:rsidRPr="00732E85" w:rsidRDefault="00916A04" w:rsidP="002F11E8">
      <w:pPr>
        <w:spacing w:line="360" w:lineRule="auto"/>
        <w:rPr>
          <w:lang w:val="nb-NO"/>
        </w:rPr>
      </w:pPr>
      <w:r w:rsidRPr="00732E85">
        <w:rPr>
          <w:lang w:val="nb-NO"/>
        </w:rPr>
        <w:t>Vi gleder oss til en spennende tid sammen med barna deres frem til skolestart!</w:t>
      </w:r>
    </w:p>
    <w:p w:rsidR="00916A04" w:rsidRPr="00732E85" w:rsidRDefault="00916A04" w:rsidP="002F11E8">
      <w:pPr>
        <w:spacing w:line="360" w:lineRule="auto"/>
        <w:rPr>
          <w:lang w:val="nb-NO"/>
        </w:rPr>
      </w:pPr>
    </w:p>
    <w:p w:rsidR="00916A04" w:rsidRPr="00732E85" w:rsidRDefault="00916A04" w:rsidP="0031153C">
      <w:pPr>
        <w:spacing w:line="360" w:lineRule="auto"/>
        <w:jc w:val="center"/>
        <w:rPr>
          <w:lang w:val="nb-NO"/>
        </w:rPr>
      </w:pPr>
      <w:r w:rsidRPr="00DA6A34">
        <w:rPr>
          <w:noProof/>
          <w:lang w:val="nb-NO" w:eastAsia="nb-NO"/>
        </w:rPr>
        <w:pict>
          <v:shape id="Bilde 9" o:spid="_x0000_i1026" type="#_x0000_t75" style="width:269.25pt;height:2in;visibility:visible">
            <v:imagedata r:id="rId6" o:title=""/>
          </v:shape>
        </w:pict>
      </w:r>
    </w:p>
    <w:p w:rsidR="00916A04" w:rsidRPr="00732E85" w:rsidRDefault="00916A04" w:rsidP="002F11E8">
      <w:pPr>
        <w:spacing w:line="360" w:lineRule="auto"/>
        <w:rPr>
          <w:lang w:val="nb-NO"/>
        </w:rPr>
      </w:pPr>
    </w:p>
    <w:p w:rsidR="00916A04" w:rsidRPr="00732E85" w:rsidRDefault="00916A04" w:rsidP="002F11E8">
      <w:pPr>
        <w:spacing w:line="360" w:lineRule="auto"/>
        <w:rPr>
          <w:lang w:val="nb-NO"/>
        </w:rPr>
      </w:pPr>
      <w:r>
        <w:rPr>
          <w:lang w:val="nb-NO"/>
        </w:rPr>
        <w:t>På vegne av klubben 2012/ 2013</w:t>
      </w:r>
    </w:p>
    <w:p w:rsidR="00916A04" w:rsidRPr="00732E85" w:rsidRDefault="00916A04" w:rsidP="002F11E8">
      <w:pPr>
        <w:spacing w:line="360" w:lineRule="auto"/>
        <w:rPr>
          <w:lang w:val="nb-NO"/>
        </w:rPr>
      </w:pPr>
    </w:p>
    <w:p w:rsidR="00916A04" w:rsidRPr="00732E85" w:rsidRDefault="00916A04" w:rsidP="002F11E8">
      <w:pPr>
        <w:spacing w:line="360" w:lineRule="auto"/>
        <w:rPr>
          <w:lang w:val="nb-NO"/>
        </w:rPr>
      </w:pPr>
      <w:r w:rsidRPr="00732E85">
        <w:rPr>
          <w:lang w:val="nb-NO"/>
        </w:rPr>
        <w:t>Lalla Melbye</w:t>
      </w:r>
    </w:p>
    <w:p w:rsidR="00916A04" w:rsidRDefault="00916A04" w:rsidP="002F11E8">
      <w:pPr>
        <w:spacing w:line="360" w:lineRule="auto"/>
        <w:rPr>
          <w:lang w:val="nb-NO"/>
        </w:rPr>
      </w:pPr>
      <w:r w:rsidRPr="00732E85">
        <w:rPr>
          <w:lang w:val="nb-NO"/>
        </w:rPr>
        <w:t xml:space="preserve">Styrer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:rsidR="00916A04" w:rsidRPr="00D74423" w:rsidRDefault="00916A04" w:rsidP="002F11E8">
      <w:pPr>
        <w:spacing w:line="360" w:lineRule="auto"/>
        <w:rPr>
          <w:lang w:val="nb-NO"/>
        </w:rPr>
      </w:pPr>
      <w:r>
        <w:rPr>
          <w:b/>
          <w:bCs/>
          <w:sz w:val="28"/>
          <w:szCs w:val="28"/>
          <w:lang w:val="nb-NO"/>
        </w:rPr>
        <w:t>Mål</w:t>
      </w:r>
    </w:p>
    <w:p w:rsidR="00916A04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</w:p>
    <w:p w:rsidR="00916A04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Hovedmål gjennom hele barnehageåret:</w:t>
      </w:r>
    </w:p>
    <w:p w:rsidR="00916A04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</w:p>
    <w:p w:rsidR="00916A04" w:rsidRPr="002B437A" w:rsidRDefault="00916A04" w:rsidP="002F11E8">
      <w:pPr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S</w:t>
      </w:r>
      <w:r w:rsidRPr="002B437A">
        <w:rPr>
          <w:lang w:val="nb-NO"/>
        </w:rPr>
        <w:t>k</w:t>
      </w:r>
      <w:r>
        <w:rPr>
          <w:lang w:val="nb-NO"/>
        </w:rPr>
        <w:t>olek</w:t>
      </w:r>
      <w:r w:rsidRPr="002B437A">
        <w:rPr>
          <w:lang w:val="nb-NO"/>
        </w:rPr>
        <w:t>lubben oppleves som lystbetont</w:t>
      </w:r>
    </w:p>
    <w:p w:rsidR="00916A04" w:rsidRDefault="00916A04" w:rsidP="002F11E8">
      <w:pPr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Vi etablerer relasjoner på tvers av avdelingene</w:t>
      </w:r>
    </w:p>
    <w:p w:rsidR="00916A04" w:rsidRDefault="00916A04" w:rsidP="002F11E8">
      <w:pPr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Alle tør å stå foran gruppa og si noe</w:t>
      </w:r>
    </w:p>
    <w:p w:rsidR="00916A04" w:rsidRDefault="00916A04" w:rsidP="000B3143">
      <w:pPr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Barna mestrer å finne frem sine egne klær og kle på seg når vi skal på tur</w:t>
      </w:r>
    </w:p>
    <w:p w:rsidR="00916A04" w:rsidRDefault="00916A04" w:rsidP="000B3143">
      <w:pPr>
        <w:spacing w:line="360" w:lineRule="auto"/>
        <w:ind w:left="720"/>
        <w:rPr>
          <w:lang w:val="nb-NO"/>
        </w:rPr>
      </w:pPr>
    </w:p>
    <w:p w:rsidR="00916A04" w:rsidRDefault="00916A04" w:rsidP="000B3143">
      <w:pPr>
        <w:spacing w:line="360" w:lineRule="auto"/>
        <w:rPr>
          <w:b/>
          <w:bCs/>
          <w:lang w:val="nb-NO"/>
        </w:rPr>
      </w:pPr>
      <w:r w:rsidRPr="000B3143">
        <w:rPr>
          <w:b/>
          <w:bCs/>
          <w:lang w:val="nb-NO"/>
        </w:rPr>
        <w:t>Delmål høsten 2012:</w:t>
      </w:r>
    </w:p>
    <w:p w:rsidR="00916A04" w:rsidRPr="000B3143" w:rsidRDefault="00916A04" w:rsidP="000B3143">
      <w:pPr>
        <w:pStyle w:val="ListParagraph"/>
        <w:numPr>
          <w:ilvl w:val="0"/>
          <w:numId w:val="6"/>
        </w:numPr>
        <w:spacing w:line="360" w:lineRule="auto"/>
        <w:rPr>
          <w:b/>
          <w:bCs/>
          <w:lang w:val="nb-NO"/>
        </w:rPr>
      </w:pPr>
      <w:r>
        <w:rPr>
          <w:lang w:val="nb-NO"/>
        </w:rPr>
        <w:t>Barna lærer om skogen:</w:t>
      </w:r>
    </w:p>
    <w:p w:rsidR="00916A04" w:rsidRDefault="00916A04" w:rsidP="000B3143">
      <w:pPr>
        <w:pStyle w:val="ListParagraph"/>
        <w:spacing w:line="360" w:lineRule="auto"/>
        <w:rPr>
          <w:lang w:val="nb-NO"/>
        </w:rPr>
      </w:pPr>
      <w:r w:rsidRPr="000B3143">
        <w:rPr>
          <w:b/>
          <w:bCs/>
          <w:lang w:val="nb-NO"/>
        </w:rPr>
        <w:t>Delmål 1:</w:t>
      </w:r>
      <w:r>
        <w:rPr>
          <w:lang w:val="nb-NO"/>
        </w:rPr>
        <w:t xml:space="preserve"> barna kjenner til 2 tresorter og </w:t>
      </w:r>
      <w:bookmarkStart w:id="0" w:name="_GoBack"/>
      <w:bookmarkEnd w:id="0"/>
      <w:r>
        <w:rPr>
          <w:lang w:val="nb-NO"/>
        </w:rPr>
        <w:t>blader (lønn og bjørk), 2 sopp (kantarell og fluesopp), 2 nøtteslag (hassel- og eikenøtt), 2 bær (tyttebær og blåbær)</w:t>
      </w:r>
    </w:p>
    <w:p w:rsidR="00916A04" w:rsidRPr="000B3143" w:rsidRDefault="00916A04" w:rsidP="000B3143">
      <w:pPr>
        <w:pStyle w:val="ListParagraph"/>
        <w:spacing w:line="360" w:lineRule="auto"/>
        <w:rPr>
          <w:b/>
          <w:bCs/>
          <w:lang w:val="nb-NO"/>
        </w:rPr>
      </w:pPr>
      <w:r w:rsidRPr="000B3143">
        <w:rPr>
          <w:b/>
          <w:bCs/>
          <w:lang w:val="nb-NO"/>
        </w:rPr>
        <w:t>Delmål 2:</w:t>
      </w:r>
      <w:r>
        <w:rPr>
          <w:lang w:val="nb-NO"/>
        </w:rPr>
        <w:t xml:space="preserve"> barna lærer om ulike norske skogsdyr </w:t>
      </w:r>
    </w:p>
    <w:p w:rsidR="00916A04" w:rsidRDefault="00916A04" w:rsidP="000B3143">
      <w:pPr>
        <w:spacing w:line="360" w:lineRule="auto"/>
        <w:rPr>
          <w:b/>
          <w:bCs/>
          <w:lang w:val="nb-NO"/>
        </w:rPr>
      </w:pPr>
    </w:p>
    <w:p w:rsidR="00916A04" w:rsidRPr="000B3143" w:rsidRDefault="00916A04" w:rsidP="000B3143">
      <w:pPr>
        <w:spacing w:line="360" w:lineRule="auto"/>
        <w:rPr>
          <w:b/>
          <w:bCs/>
          <w:lang w:val="nb-NO"/>
        </w:rPr>
      </w:pPr>
      <w:r w:rsidRPr="000B3143">
        <w:rPr>
          <w:b/>
          <w:bCs/>
          <w:lang w:val="nb-NO"/>
        </w:rPr>
        <w:t>Delmål våren 2013:</w:t>
      </w:r>
    </w:p>
    <w:p w:rsidR="00916A04" w:rsidRDefault="00916A04" w:rsidP="002F11E8">
      <w:pPr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Vi forbereder barna til skolestart:</w:t>
      </w:r>
    </w:p>
    <w:p w:rsidR="00916A04" w:rsidRDefault="00916A04" w:rsidP="002F11E8">
      <w:pPr>
        <w:spacing w:line="360" w:lineRule="auto"/>
        <w:ind w:left="720"/>
        <w:rPr>
          <w:lang w:val="nb-NO"/>
        </w:rPr>
      </w:pPr>
      <w:r>
        <w:rPr>
          <w:b/>
          <w:bCs/>
          <w:lang w:val="nb-NO"/>
        </w:rPr>
        <w:t xml:space="preserve">Delmål 1: </w:t>
      </w:r>
      <w:r>
        <w:rPr>
          <w:lang w:val="nb-NO"/>
        </w:rPr>
        <w:t>barna rekker opp hånda når de vil si noe når vi sitter i samling</w:t>
      </w:r>
    </w:p>
    <w:p w:rsidR="00916A04" w:rsidRDefault="00916A04" w:rsidP="002F11E8">
      <w:pPr>
        <w:spacing w:line="360" w:lineRule="auto"/>
        <w:ind w:left="720"/>
        <w:rPr>
          <w:lang w:val="nb-NO"/>
        </w:rPr>
      </w:pPr>
      <w:r>
        <w:rPr>
          <w:b/>
          <w:bCs/>
          <w:lang w:val="nb-NO"/>
        </w:rPr>
        <w:t>Delmål 2:</w:t>
      </w:r>
      <w:r>
        <w:rPr>
          <w:lang w:val="nb-NO"/>
        </w:rPr>
        <w:t xml:space="preserve"> barna blir kjent med noen bokstaver og tall (1- 20)</w:t>
      </w:r>
    </w:p>
    <w:p w:rsidR="00916A04" w:rsidRDefault="00916A04" w:rsidP="002F11E8">
      <w:pPr>
        <w:spacing w:line="360" w:lineRule="auto"/>
        <w:ind w:left="720"/>
        <w:rPr>
          <w:lang w:val="nb-NO"/>
        </w:rPr>
      </w:pPr>
      <w:r>
        <w:rPr>
          <w:b/>
          <w:bCs/>
          <w:lang w:val="nb-NO"/>
        </w:rPr>
        <w:t>Delmål 3:</w:t>
      </w:r>
      <w:r>
        <w:rPr>
          <w:lang w:val="nb-NO"/>
        </w:rPr>
        <w:t xml:space="preserve"> barna kan skrive navnet sitt</w:t>
      </w:r>
    </w:p>
    <w:p w:rsidR="00916A04" w:rsidRDefault="00916A04" w:rsidP="002F11E8">
      <w:pPr>
        <w:spacing w:line="360" w:lineRule="auto"/>
        <w:ind w:left="720"/>
        <w:rPr>
          <w:lang w:val="nb-NO"/>
        </w:rPr>
      </w:pPr>
      <w:r>
        <w:rPr>
          <w:b/>
          <w:bCs/>
          <w:lang w:val="nb-NO"/>
        </w:rPr>
        <w:t>Delmål 4:</w:t>
      </w:r>
      <w:r>
        <w:rPr>
          <w:lang w:val="nb-NO"/>
        </w:rPr>
        <w:t xml:space="preserve"> barna mestrer å klippe med saks</w:t>
      </w:r>
    </w:p>
    <w:p w:rsidR="00916A04" w:rsidRDefault="00916A04" w:rsidP="002F11E8">
      <w:pPr>
        <w:spacing w:line="360" w:lineRule="auto"/>
        <w:ind w:left="720"/>
        <w:rPr>
          <w:lang w:val="nb-NO"/>
        </w:rPr>
      </w:pPr>
      <w:r>
        <w:rPr>
          <w:b/>
          <w:bCs/>
          <w:lang w:val="nb-NO"/>
        </w:rPr>
        <w:t>Delmål 5:</w:t>
      </w:r>
      <w:r>
        <w:rPr>
          <w:lang w:val="nb-NO"/>
        </w:rPr>
        <w:t xml:space="preserve"> barna bruker riktig blyantgrep</w:t>
      </w:r>
    </w:p>
    <w:p w:rsidR="00916A04" w:rsidRPr="00732E85" w:rsidRDefault="00916A04" w:rsidP="002F11E8">
      <w:pPr>
        <w:spacing w:line="360" w:lineRule="auto"/>
        <w:ind w:left="360"/>
        <w:rPr>
          <w:lang w:val="nb-NO"/>
        </w:rPr>
      </w:pPr>
    </w:p>
    <w:p w:rsidR="00916A04" w:rsidRPr="002C1242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</w:p>
    <w:p w:rsidR="00916A04" w:rsidRPr="002C1242" w:rsidRDefault="00916A04" w:rsidP="004544F2">
      <w:pPr>
        <w:spacing w:line="360" w:lineRule="auto"/>
        <w:jc w:val="center"/>
        <w:rPr>
          <w:b/>
          <w:bCs/>
          <w:sz w:val="28"/>
          <w:szCs w:val="28"/>
          <w:lang w:val="nb-NO"/>
        </w:rPr>
      </w:pPr>
      <w:r w:rsidRPr="00DA6A34">
        <w:rPr>
          <w:b/>
          <w:bCs/>
          <w:noProof/>
          <w:sz w:val="28"/>
          <w:szCs w:val="28"/>
          <w:lang w:val="nb-NO" w:eastAsia="nb-NO"/>
        </w:rPr>
        <w:pict>
          <v:shape id="Bilde 5" o:spid="_x0000_i1027" type="#_x0000_t75" style="width:131.25pt;height:72.75pt;visibility:visible">
            <v:imagedata r:id="rId7" o:title=""/>
          </v:shape>
        </w:pict>
      </w:r>
    </w:p>
    <w:p w:rsidR="00916A04" w:rsidRPr="002C1242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</w:p>
    <w:p w:rsidR="00916A04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</w:p>
    <w:p w:rsidR="00916A04" w:rsidRPr="00A6187F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TEMAINNDELING SKOLEKLUBBEN 2012/ 2013</w:t>
      </w:r>
    </w:p>
    <w:p w:rsidR="00916A04" w:rsidRPr="00A6187F" w:rsidRDefault="00916A04" w:rsidP="002F11E8">
      <w:pPr>
        <w:spacing w:line="360" w:lineRule="auto"/>
        <w:rPr>
          <w:b/>
          <w:bCs/>
          <w:lang w:val="nb-N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913"/>
      </w:tblGrid>
      <w:tr w:rsidR="00916A04" w:rsidRPr="00E408A3">
        <w:tc>
          <w:tcPr>
            <w:tcW w:w="2943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September 2012</w:t>
            </w:r>
          </w:p>
        </w:tc>
        <w:tc>
          <w:tcPr>
            <w:tcW w:w="5913" w:type="dxa"/>
          </w:tcPr>
          <w:p w:rsidR="00916A04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Teatertur: Hakkebakkeskogen</w:t>
            </w:r>
          </w:p>
          <w:p w:rsidR="00916A04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Bli kjent</w:t>
            </w:r>
            <w:r>
              <w:rPr>
                <w:lang w:val="nb-NO" w:eastAsia="nb-NO"/>
              </w:rPr>
              <w:t>/ v</w:t>
            </w:r>
            <w:r w:rsidRPr="00E408A3">
              <w:rPr>
                <w:lang w:val="nb-NO" w:eastAsia="nb-NO"/>
              </w:rPr>
              <w:t>ennskap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Skoleklubbskogen, trær, sopp, nøtter og bær/ årstider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Turer</w:t>
            </w:r>
          </w:p>
        </w:tc>
      </w:tr>
      <w:tr w:rsidR="00916A04" w:rsidRPr="00E408A3">
        <w:tc>
          <w:tcPr>
            <w:tcW w:w="2943" w:type="dxa"/>
          </w:tcPr>
          <w:p w:rsidR="00916A04" w:rsidRDefault="00916A04" w:rsidP="00D56A50">
            <w:pPr>
              <w:spacing w:line="360" w:lineRule="auto"/>
              <w:rPr>
                <w:lang w:eastAsia="nb-NO"/>
              </w:rPr>
            </w:pPr>
            <w:r>
              <w:rPr>
                <w:lang w:eastAsia="nb-NO"/>
              </w:rPr>
              <w:t>Oktober 2012</w:t>
            </w:r>
          </w:p>
        </w:tc>
        <w:tc>
          <w:tcPr>
            <w:tcW w:w="5913" w:type="dxa"/>
          </w:tcPr>
          <w:p w:rsidR="00916A04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Gymsalen (høstferien)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Show med Fantorangen og Dunderlymonstrene</w:t>
            </w:r>
          </w:p>
          <w:p w:rsidR="00916A04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Norske skogsdyr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Forut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Turer</w:t>
            </w:r>
          </w:p>
        </w:tc>
      </w:tr>
      <w:tr w:rsidR="00916A04" w:rsidRPr="00D74423">
        <w:tc>
          <w:tcPr>
            <w:tcW w:w="2943" w:type="dxa"/>
          </w:tcPr>
          <w:p w:rsidR="00916A04" w:rsidRDefault="00916A04" w:rsidP="00D56A50">
            <w:pPr>
              <w:spacing w:line="360" w:lineRule="auto"/>
              <w:rPr>
                <w:lang w:eastAsia="nb-NO"/>
              </w:rPr>
            </w:pPr>
            <w:r>
              <w:rPr>
                <w:lang w:eastAsia="nb-NO"/>
              </w:rPr>
              <w:t>November 2012</w:t>
            </w:r>
          </w:p>
        </w:tc>
        <w:tc>
          <w:tcPr>
            <w:tcW w:w="5913" w:type="dxa"/>
          </w:tcPr>
          <w:p w:rsidR="00916A04" w:rsidRPr="00604695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604695">
              <w:rPr>
                <w:lang w:val="nb-NO" w:eastAsia="nb-NO"/>
              </w:rPr>
              <w:t xml:space="preserve">Overnattingstur til Vangen </w:t>
            </w:r>
            <w:r>
              <w:rPr>
                <w:lang w:val="nb-NO" w:eastAsia="nb-NO"/>
              </w:rPr>
              <w:t>5. til 6.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Julespill</w:t>
            </w:r>
            <w:r>
              <w:rPr>
                <w:lang w:val="nb-NO" w:eastAsia="nb-NO"/>
              </w:rPr>
              <w:t xml:space="preserve"> og fremføring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 xml:space="preserve">Turer </w:t>
            </w:r>
          </w:p>
        </w:tc>
      </w:tr>
      <w:tr w:rsidR="00916A04" w:rsidRPr="00D74423">
        <w:tc>
          <w:tcPr>
            <w:tcW w:w="2943" w:type="dxa"/>
          </w:tcPr>
          <w:p w:rsidR="00916A04" w:rsidRPr="007D5AD6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Desember 2012</w:t>
            </w:r>
          </w:p>
        </w:tc>
        <w:tc>
          <w:tcPr>
            <w:tcW w:w="5913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Luciatog på Vågsenteret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Gudstjeneste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Julebord</w:t>
            </w:r>
          </w:p>
        </w:tc>
      </w:tr>
      <w:tr w:rsidR="00916A04" w:rsidRPr="007D5AD6">
        <w:tc>
          <w:tcPr>
            <w:tcW w:w="2943" w:type="dxa"/>
          </w:tcPr>
          <w:p w:rsidR="00916A04" w:rsidRPr="007D5AD6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Januar 2013</w:t>
            </w:r>
          </w:p>
        </w:tc>
        <w:tc>
          <w:tcPr>
            <w:tcW w:w="5913" w:type="dxa"/>
          </w:tcPr>
          <w:p w:rsidR="00916A04" w:rsidRPr="007D5AD6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7D5AD6">
              <w:rPr>
                <w:lang w:val="nb-NO" w:eastAsia="nb-NO"/>
              </w:rPr>
              <w:t>Kinotur</w:t>
            </w:r>
          </w:p>
          <w:p w:rsidR="00916A04" w:rsidRPr="007D5AD6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7D5AD6">
              <w:rPr>
                <w:lang w:val="nb-NO" w:eastAsia="nb-NO"/>
              </w:rPr>
              <w:t>Bokstaver</w:t>
            </w:r>
            <w:r>
              <w:rPr>
                <w:lang w:val="nb-NO" w:eastAsia="nb-NO"/>
              </w:rPr>
              <w:t>&amp; t</w:t>
            </w:r>
            <w:r w:rsidRPr="007D5AD6">
              <w:rPr>
                <w:lang w:val="nb-NO" w:eastAsia="nb-NO"/>
              </w:rPr>
              <w:t>all</w:t>
            </w:r>
          </w:p>
          <w:p w:rsidR="00916A04" w:rsidRPr="007D5AD6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7D5AD6">
              <w:rPr>
                <w:lang w:val="nb-NO" w:eastAsia="nb-NO"/>
              </w:rPr>
              <w:t>Turer</w:t>
            </w:r>
          </w:p>
        </w:tc>
      </w:tr>
      <w:tr w:rsidR="00916A04" w:rsidRPr="006065EE">
        <w:tc>
          <w:tcPr>
            <w:tcW w:w="2943" w:type="dxa"/>
          </w:tcPr>
          <w:p w:rsidR="00916A04" w:rsidRDefault="00916A04" w:rsidP="00D56A50">
            <w:pPr>
              <w:spacing w:line="360" w:lineRule="auto"/>
              <w:rPr>
                <w:lang w:eastAsia="nb-NO"/>
              </w:rPr>
            </w:pPr>
            <w:r w:rsidRPr="007D5AD6">
              <w:rPr>
                <w:lang w:val="nb-NO" w:eastAsia="nb-NO"/>
              </w:rPr>
              <w:t>Feb</w:t>
            </w:r>
            <w:r>
              <w:rPr>
                <w:lang w:eastAsia="nb-NO"/>
              </w:rPr>
              <w:t>ruar 2013</w:t>
            </w:r>
          </w:p>
        </w:tc>
        <w:tc>
          <w:tcPr>
            <w:tcW w:w="5913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Skoleforberedende oppg./ bokstaver/ tall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Musikk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Gymsalen (vinterferien)</w:t>
            </w:r>
          </w:p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6065EE">
              <w:rPr>
                <w:lang w:val="nb-NO" w:eastAsia="nb-NO"/>
              </w:rPr>
              <w:t>Turer</w:t>
            </w:r>
          </w:p>
        </w:tc>
      </w:tr>
      <w:tr w:rsidR="00916A04" w:rsidRPr="00D74423">
        <w:tc>
          <w:tcPr>
            <w:tcW w:w="2943" w:type="dxa"/>
          </w:tcPr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Mars 2013</w:t>
            </w:r>
          </w:p>
        </w:tc>
        <w:tc>
          <w:tcPr>
            <w:tcW w:w="5913" w:type="dxa"/>
          </w:tcPr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Skoleforberedende oppg</w:t>
            </w:r>
            <w:r>
              <w:rPr>
                <w:lang w:val="nb-NO" w:eastAsia="nb-NO"/>
              </w:rPr>
              <w:t>. / b</w:t>
            </w:r>
            <w:r w:rsidRPr="006065EE">
              <w:rPr>
                <w:lang w:val="nb-NO" w:eastAsia="nb-NO"/>
              </w:rPr>
              <w:t>okstaver/ tall</w:t>
            </w:r>
          </w:p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6065EE">
              <w:rPr>
                <w:lang w:val="nb-NO" w:eastAsia="nb-NO"/>
              </w:rPr>
              <w:t>Påske</w:t>
            </w:r>
          </w:p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6065EE">
              <w:rPr>
                <w:lang w:val="nb-NO" w:eastAsia="nb-NO"/>
              </w:rPr>
              <w:t>Turer</w:t>
            </w:r>
          </w:p>
        </w:tc>
      </w:tr>
      <w:tr w:rsidR="00916A04" w:rsidRPr="006065EE">
        <w:tc>
          <w:tcPr>
            <w:tcW w:w="2943" w:type="dxa"/>
          </w:tcPr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April 2013</w:t>
            </w:r>
          </w:p>
        </w:tc>
        <w:tc>
          <w:tcPr>
            <w:tcW w:w="5913" w:type="dxa"/>
          </w:tcPr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6065EE">
              <w:rPr>
                <w:lang w:val="nb-NO" w:eastAsia="nb-NO"/>
              </w:rPr>
              <w:t>Eventyr/ teater</w:t>
            </w:r>
          </w:p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6065EE">
              <w:rPr>
                <w:lang w:val="nb-NO" w:eastAsia="nb-NO"/>
              </w:rPr>
              <w:t>Teatertur</w:t>
            </w:r>
          </w:p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6065EE">
              <w:rPr>
                <w:lang w:val="nb-NO" w:eastAsia="nb-NO"/>
              </w:rPr>
              <w:t>Turer</w:t>
            </w:r>
          </w:p>
        </w:tc>
      </w:tr>
      <w:tr w:rsidR="00916A04" w:rsidRPr="00E408A3">
        <w:tc>
          <w:tcPr>
            <w:tcW w:w="2943" w:type="dxa"/>
          </w:tcPr>
          <w:p w:rsidR="00916A04" w:rsidRPr="006065EE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Mai 2013</w:t>
            </w:r>
          </w:p>
        </w:tc>
        <w:tc>
          <w:tcPr>
            <w:tcW w:w="5913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Trafikk</w:t>
            </w:r>
            <w:r>
              <w:rPr>
                <w:lang w:val="nb-NO" w:eastAsia="nb-NO"/>
              </w:rPr>
              <w:t>/ tur til skolen/ SFO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17. mai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Overnatting</w:t>
            </w:r>
            <w:r>
              <w:rPr>
                <w:lang w:val="nb-NO" w:eastAsia="nb-NO"/>
              </w:rPr>
              <w:t xml:space="preserve"> i barnehagen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Turer</w:t>
            </w:r>
          </w:p>
        </w:tc>
      </w:tr>
      <w:tr w:rsidR="00916A04" w:rsidRPr="00D74423">
        <w:tc>
          <w:tcPr>
            <w:tcW w:w="2943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Juni 2013</w:t>
            </w:r>
          </w:p>
        </w:tc>
        <w:tc>
          <w:tcPr>
            <w:tcW w:w="5913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Besøk på skolen</w:t>
            </w:r>
          </w:p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Avslutning med foreldre og søsken</w:t>
            </w:r>
          </w:p>
        </w:tc>
      </w:tr>
    </w:tbl>
    <w:p w:rsidR="00916A04" w:rsidRDefault="00916A04" w:rsidP="002F11E8">
      <w:pPr>
        <w:spacing w:line="360" w:lineRule="auto"/>
        <w:rPr>
          <w:lang w:val="nb-NO"/>
        </w:rPr>
      </w:pPr>
    </w:p>
    <w:p w:rsidR="00916A04" w:rsidRPr="00500DDE" w:rsidRDefault="00916A04" w:rsidP="002F11E8">
      <w:pPr>
        <w:spacing w:line="360" w:lineRule="auto"/>
        <w:rPr>
          <w:lang w:val="nb-NO"/>
        </w:rPr>
      </w:pPr>
      <w:r>
        <w:rPr>
          <w:lang w:val="nb-NO"/>
        </w:rPr>
        <w:t xml:space="preserve">Dette er en foreløpig plan, som vil bli endret ved behov. </w:t>
      </w:r>
    </w:p>
    <w:p w:rsidR="00916A04" w:rsidRDefault="00916A04" w:rsidP="002F11E8">
      <w:pPr>
        <w:spacing w:line="360" w:lineRule="auto"/>
        <w:rPr>
          <w:lang w:val="nb-NO"/>
        </w:rPr>
      </w:pPr>
    </w:p>
    <w:p w:rsidR="00916A04" w:rsidRDefault="00916A04" w:rsidP="002F11E8">
      <w:pPr>
        <w:spacing w:line="360" w:lineRule="auto"/>
        <w:rPr>
          <w:lang w:val="nb-NO"/>
        </w:rPr>
      </w:pPr>
      <w:r w:rsidRPr="009F6D16">
        <w:rPr>
          <w:b/>
          <w:bCs/>
          <w:lang w:val="nb-NO"/>
        </w:rPr>
        <w:t>Faste innslag når vi har klubb:</w:t>
      </w:r>
    </w:p>
    <w:p w:rsidR="00916A04" w:rsidRDefault="00916A04" w:rsidP="002F11E8">
      <w:pPr>
        <w:numPr>
          <w:ilvl w:val="0"/>
          <w:numId w:val="1"/>
        </w:numPr>
        <w:spacing w:line="360" w:lineRule="auto"/>
        <w:rPr>
          <w:lang w:val="nb-NO"/>
        </w:rPr>
      </w:pPr>
      <w:r>
        <w:rPr>
          <w:lang w:val="nb-NO"/>
        </w:rPr>
        <w:t>velkommensang</w:t>
      </w:r>
    </w:p>
    <w:p w:rsidR="00916A04" w:rsidRPr="003831E3" w:rsidRDefault="00916A04" w:rsidP="002F11E8">
      <w:pPr>
        <w:numPr>
          <w:ilvl w:val="0"/>
          <w:numId w:val="1"/>
        </w:numPr>
        <w:spacing w:line="360" w:lineRule="auto"/>
        <w:rPr>
          <w:lang w:val="nb-NO"/>
        </w:rPr>
      </w:pPr>
      <w:r>
        <w:rPr>
          <w:lang w:val="nb-NO"/>
        </w:rPr>
        <w:t>tegn til tale sang</w:t>
      </w:r>
    </w:p>
    <w:p w:rsidR="00916A04" w:rsidRDefault="00916A04" w:rsidP="002F11E8">
      <w:pPr>
        <w:numPr>
          <w:ilvl w:val="0"/>
          <w:numId w:val="1"/>
        </w:numPr>
        <w:spacing w:line="360" w:lineRule="auto"/>
        <w:rPr>
          <w:lang w:val="nb-NO"/>
        </w:rPr>
      </w:pPr>
      <w:r>
        <w:rPr>
          <w:lang w:val="nb-NO"/>
        </w:rPr>
        <w:t>ø</w:t>
      </w:r>
      <w:r w:rsidRPr="00500DDE">
        <w:rPr>
          <w:lang w:val="nb-NO"/>
        </w:rPr>
        <w:t>velse fra språksprell</w:t>
      </w:r>
      <w:r>
        <w:rPr>
          <w:lang w:val="nb-NO"/>
        </w:rPr>
        <w:t>, språklek</w:t>
      </w:r>
      <w:r w:rsidRPr="00500DDE">
        <w:rPr>
          <w:lang w:val="nb-NO"/>
        </w:rPr>
        <w:t xml:space="preserve"> eller snakkepakka</w:t>
      </w:r>
    </w:p>
    <w:p w:rsidR="00916A04" w:rsidRPr="00C36DCD" w:rsidRDefault="00916A04" w:rsidP="00C36DCD">
      <w:pPr>
        <w:numPr>
          <w:ilvl w:val="0"/>
          <w:numId w:val="1"/>
        </w:numPr>
        <w:spacing w:line="360" w:lineRule="auto"/>
        <w:rPr>
          <w:lang w:val="nb-NO"/>
        </w:rPr>
      </w:pPr>
      <w:r>
        <w:rPr>
          <w:lang w:val="nb-NO"/>
        </w:rPr>
        <w:t>skoleforberedende oppgave</w:t>
      </w:r>
    </w:p>
    <w:p w:rsidR="00916A04" w:rsidRDefault="00916A04" w:rsidP="002F11E8">
      <w:pPr>
        <w:numPr>
          <w:ilvl w:val="0"/>
          <w:numId w:val="1"/>
        </w:numPr>
        <w:spacing w:line="360" w:lineRule="auto"/>
        <w:rPr>
          <w:lang w:val="nb-NO"/>
        </w:rPr>
      </w:pPr>
      <w:r>
        <w:rPr>
          <w:lang w:val="nb-NO"/>
        </w:rPr>
        <w:t>høytlesning</w:t>
      </w:r>
    </w:p>
    <w:p w:rsidR="00916A04" w:rsidRDefault="00916A04" w:rsidP="002F11E8">
      <w:pPr>
        <w:spacing w:line="360" w:lineRule="auto"/>
        <w:rPr>
          <w:lang w:val="nb-NO"/>
        </w:rPr>
      </w:pPr>
      <w:r>
        <w:rPr>
          <w:lang w:val="nb-NO"/>
        </w:rPr>
        <w:t>Vi vil lære noen tegn i forhold til temaer vi jobber med, samt alle barna sitt tegn til navnet deres.</w:t>
      </w:r>
    </w:p>
    <w:p w:rsidR="00916A04" w:rsidRDefault="00916A04" w:rsidP="002F11E8">
      <w:pPr>
        <w:spacing w:line="360" w:lineRule="auto"/>
        <w:rPr>
          <w:lang w:val="nb-NO"/>
        </w:rPr>
      </w:pPr>
    </w:p>
    <w:p w:rsidR="00916A04" w:rsidRDefault="00916A04" w:rsidP="00C36DCD">
      <w:pPr>
        <w:spacing w:line="360" w:lineRule="auto"/>
        <w:jc w:val="center"/>
        <w:rPr>
          <w:lang w:val="nb-NO"/>
        </w:rPr>
      </w:pPr>
      <w:r w:rsidRPr="00DA6A34">
        <w:rPr>
          <w:noProof/>
          <w:lang w:val="nb-NO" w:eastAsia="nb-NO"/>
        </w:rPr>
        <w:pict>
          <v:shape id="Bilde 2" o:spid="_x0000_i1028" type="#_x0000_t75" style="width:165pt;height:228pt;visibility:visible">
            <v:imagedata r:id="rId8" o:title=""/>
          </v:shape>
        </w:pict>
      </w:r>
    </w:p>
    <w:p w:rsidR="00916A04" w:rsidRDefault="00916A04" w:rsidP="00C36DCD">
      <w:pPr>
        <w:spacing w:line="360" w:lineRule="auto"/>
        <w:jc w:val="center"/>
        <w:rPr>
          <w:lang w:val="nb-NO"/>
        </w:rPr>
      </w:pPr>
    </w:p>
    <w:p w:rsidR="00916A04" w:rsidRPr="00041472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  <w:r w:rsidRPr="00041472">
        <w:rPr>
          <w:b/>
          <w:bCs/>
          <w:sz w:val="28"/>
          <w:szCs w:val="28"/>
          <w:lang w:val="nb-NO"/>
        </w:rPr>
        <w:t>AKTIVITETER INNENFOR HVERT FAGOMRÅDE</w:t>
      </w:r>
    </w:p>
    <w:p w:rsidR="00916A04" w:rsidRDefault="00916A04" w:rsidP="002F11E8">
      <w:pPr>
        <w:spacing w:line="360" w:lineRule="auto"/>
        <w:rPr>
          <w:b/>
          <w:bCs/>
          <w:lang w:val="nb-N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16A04" w:rsidRPr="00D74423"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b/>
                <w:bCs/>
                <w:lang w:val="nb-NO" w:eastAsia="nb-NO"/>
              </w:rPr>
            </w:pPr>
            <w:r w:rsidRPr="00E408A3">
              <w:rPr>
                <w:b/>
                <w:bCs/>
                <w:lang w:val="nb-NO" w:eastAsia="nb-NO"/>
              </w:rPr>
              <w:t>Fagområde</w:t>
            </w:r>
          </w:p>
        </w:tc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b/>
                <w:bCs/>
                <w:lang w:val="nb-NO" w:eastAsia="nb-NO"/>
              </w:rPr>
            </w:pPr>
            <w:r w:rsidRPr="00E408A3">
              <w:rPr>
                <w:b/>
                <w:bCs/>
                <w:lang w:val="nb-NO" w:eastAsia="nb-NO"/>
              </w:rPr>
              <w:t>Aktivitet</w:t>
            </w:r>
          </w:p>
        </w:tc>
      </w:tr>
      <w:tr w:rsidR="00916A04" w:rsidRPr="00E408A3"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Kommunikasjon, tekst og språk</w:t>
            </w:r>
          </w:p>
        </w:tc>
        <w:tc>
          <w:tcPr>
            <w:tcW w:w="4428" w:type="dxa"/>
          </w:tcPr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snakkepakka</w:t>
            </w:r>
          </w:p>
          <w:p w:rsidR="00916A04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språksprell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språklek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eventyr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lese bøker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dikt, rim og regler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sang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bokstaver/ tall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samtaler</w:t>
            </w:r>
          </w:p>
        </w:tc>
      </w:tr>
      <w:tr w:rsidR="00916A04" w:rsidRPr="00D74423"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Kropp, bevegelse og helse</w:t>
            </w:r>
          </w:p>
        </w:tc>
        <w:tc>
          <w:tcPr>
            <w:tcW w:w="4428" w:type="dxa"/>
          </w:tcPr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fin- og grovmotorisk aktivitet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 xml:space="preserve">gymsalen 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tur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bli kjent med årstidene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>
              <w:rPr>
                <w:lang w:val="nb-NO" w:eastAsia="nb-NO"/>
              </w:rPr>
              <w:t>lage mat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ski/ aketur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leker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kle på og av seg utetøy selv</w:t>
            </w:r>
          </w:p>
        </w:tc>
      </w:tr>
      <w:tr w:rsidR="00916A04" w:rsidRPr="00D74423"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Kunst, kultur og kreativitet</w:t>
            </w:r>
          </w:p>
        </w:tc>
        <w:tc>
          <w:tcPr>
            <w:tcW w:w="4428" w:type="dxa"/>
          </w:tcPr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tegne/ male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farger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 xml:space="preserve">formingsaktiviteter 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lage fellesbilder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dramatisering/ dramaleker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julespill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dans, sang, musikk, instrumenter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film (i f.h.t. relevante temaer)</w:t>
            </w:r>
          </w:p>
        </w:tc>
      </w:tr>
      <w:tr w:rsidR="00916A04" w:rsidRPr="00E408A3"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Natur, miljø og teknikk</w:t>
            </w:r>
          </w:p>
        </w:tc>
        <w:tc>
          <w:tcPr>
            <w:tcW w:w="4428" w:type="dxa"/>
          </w:tcPr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tur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bli kjent med årstidene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lage mat ute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leker og aktiviteter ute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små forsøk/ eksperimenter</w:t>
            </w:r>
          </w:p>
        </w:tc>
      </w:tr>
      <w:tr w:rsidR="00916A04" w:rsidRPr="00E408A3"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Etikk, religion og filosofi</w:t>
            </w:r>
          </w:p>
        </w:tc>
        <w:tc>
          <w:tcPr>
            <w:tcW w:w="4428" w:type="dxa"/>
          </w:tcPr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jobbe med vennskap, respekt og empati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julespill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julegudstjeneste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påske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øvelser som går på selvtillit/ selvbilde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forut</w:t>
            </w:r>
          </w:p>
        </w:tc>
      </w:tr>
      <w:tr w:rsidR="00916A04" w:rsidRPr="00E408A3"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Nærmiljø og samfunn</w:t>
            </w:r>
          </w:p>
        </w:tc>
        <w:tc>
          <w:tcPr>
            <w:tcW w:w="4428" w:type="dxa"/>
          </w:tcPr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turer i nærmiljøet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ta for oss noen av punktene i barnekonvensjonen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besøke skolen/ SFO</w:t>
            </w:r>
          </w:p>
        </w:tc>
      </w:tr>
      <w:tr w:rsidR="00916A04" w:rsidRPr="00E408A3">
        <w:tc>
          <w:tcPr>
            <w:tcW w:w="4428" w:type="dxa"/>
          </w:tcPr>
          <w:p w:rsidR="00916A04" w:rsidRPr="00E408A3" w:rsidRDefault="00916A04" w:rsidP="00D56A50">
            <w:p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Antall, rom og form</w:t>
            </w:r>
          </w:p>
        </w:tc>
        <w:tc>
          <w:tcPr>
            <w:tcW w:w="4428" w:type="dxa"/>
          </w:tcPr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lek/ oppgaver med telling, sortering, størrelser, former og mål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spill</w:t>
            </w:r>
          </w:p>
          <w:p w:rsidR="00916A04" w:rsidRPr="00E408A3" w:rsidRDefault="00916A04" w:rsidP="00D56A50">
            <w:pPr>
              <w:numPr>
                <w:ilvl w:val="0"/>
                <w:numId w:val="5"/>
              </w:numPr>
              <w:spacing w:line="360" w:lineRule="auto"/>
              <w:rPr>
                <w:lang w:val="nb-NO" w:eastAsia="nb-NO"/>
              </w:rPr>
            </w:pPr>
            <w:r w:rsidRPr="00E408A3">
              <w:rPr>
                <w:lang w:val="nb-NO" w:eastAsia="nb-NO"/>
              </w:rPr>
              <w:t>tall</w:t>
            </w:r>
          </w:p>
        </w:tc>
      </w:tr>
    </w:tbl>
    <w:p w:rsidR="00916A04" w:rsidRDefault="00916A04" w:rsidP="002F11E8">
      <w:pPr>
        <w:spacing w:line="360" w:lineRule="auto"/>
        <w:rPr>
          <w:lang w:val="nb-NO"/>
        </w:rPr>
      </w:pPr>
    </w:p>
    <w:p w:rsidR="00916A04" w:rsidRDefault="00916A04" w:rsidP="002F11E8">
      <w:pPr>
        <w:spacing w:line="360" w:lineRule="auto"/>
        <w:jc w:val="center"/>
        <w:rPr>
          <w:lang w:val="nb-NO"/>
        </w:rPr>
      </w:pPr>
      <w:r w:rsidRPr="00DA6A34">
        <w:rPr>
          <w:noProof/>
          <w:lang w:val="nb-NO" w:eastAsia="nb-NO"/>
        </w:rPr>
        <w:pict>
          <v:shape id="Bilde 1" o:spid="_x0000_i1029" type="#_x0000_t75" alt="MCj04326630000%5b1%5d" style="width:84pt;height:84pt;visibility:visible">
            <v:imagedata r:id="rId9" o:title=""/>
          </v:shape>
        </w:pict>
      </w:r>
    </w:p>
    <w:p w:rsidR="00916A04" w:rsidRDefault="00916A04" w:rsidP="002F11E8">
      <w:pPr>
        <w:spacing w:line="360" w:lineRule="auto"/>
        <w:rPr>
          <w:b/>
          <w:bCs/>
          <w:sz w:val="28"/>
          <w:szCs w:val="28"/>
          <w:lang w:val="nb-NO"/>
        </w:rPr>
      </w:pPr>
      <w:r w:rsidRPr="00041472">
        <w:rPr>
          <w:b/>
          <w:bCs/>
          <w:sz w:val="28"/>
          <w:szCs w:val="28"/>
          <w:lang w:val="nb-NO"/>
        </w:rPr>
        <w:t>DOKUMENTASJON</w:t>
      </w:r>
    </w:p>
    <w:p w:rsidR="00916A04" w:rsidRPr="00C36DCD" w:rsidRDefault="00916A04" w:rsidP="00C36DCD">
      <w:pPr>
        <w:numPr>
          <w:ilvl w:val="0"/>
          <w:numId w:val="4"/>
        </w:numPr>
        <w:spacing w:line="360" w:lineRule="auto"/>
        <w:rPr>
          <w:lang w:val="nb-NO"/>
        </w:rPr>
      </w:pPr>
      <w:r>
        <w:rPr>
          <w:lang w:val="nb-NO"/>
        </w:rPr>
        <w:t>Referat fra samlinger</w:t>
      </w:r>
    </w:p>
    <w:p w:rsidR="00916A04" w:rsidRDefault="00916A04" w:rsidP="002F11E8">
      <w:pPr>
        <w:numPr>
          <w:ilvl w:val="0"/>
          <w:numId w:val="4"/>
        </w:numPr>
        <w:spacing w:line="360" w:lineRule="auto"/>
        <w:rPr>
          <w:lang w:val="nb-NO"/>
        </w:rPr>
      </w:pPr>
      <w:r>
        <w:rPr>
          <w:lang w:val="nb-NO"/>
        </w:rPr>
        <w:t>Fotostory/ bilder</w:t>
      </w:r>
    </w:p>
    <w:p w:rsidR="00916A04" w:rsidRPr="003831E3" w:rsidRDefault="00916A04" w:rsidP="002F11E8">
      <w:pPr>
        <w:numPr>
          <w:ilvl w:val="0"/>
          <w:numId w:val="4"/>
        </w:numPr>
        <w:spacing w:line="360" w:lineRule="auto"/>
        <w:rPr>
          <w:lang w:val="nb-NO"/>
        </w:rPr>
      </w:pPr>
      <w:r>
        <w:rPr>
          <w:lang w:val="nb-NO"/>
        </w:rPr>
        <w:t>Utstilling av ting barna lager (henges opp på kjøkkenet)</w:t>
      </w:r>
    </w:p>
    <w:p w:rsidR="00916A04" w:rsidRPr="00C36DCD" w:rsidRDefault="00916A04" w:rsidP="00C36DCD">
      <w:pPr>
        <w:numPr>
          <w:ilvl w:val="0"/>
          <w:numId w:val="4"/>
        </w:numPr>
        <w:spacing w:line="360" w:lineRule="auto"/>
        <w:rPr>
          <w:lang w:val="nb-NO"/>
        </w:rPr>
      </w:pPr>
      <w:r>
        <w:rPr>
          <w:lang w:val="nb-NO"/>
        </w:rPr>
        <w:t>Evaluering våren 2013</w:t>
      </w:r>
    </w:p>
    <w:sectPr w:rsidR="00916A04" w:rsidRPr="00C36DCD" w:rsidSect="009C07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CDF"/>
    <w:multiLevelType w:val="hybridMultilevel"/>
    <w:tmpl w:val="EAA42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BC35B2"/>
    <w:multiLevelType w:val="hybridMultilevel"/>
    <w:tmpl w:val="43F8D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1E3032"/>
    <w:multiLevelType w:val="hybridMultilevel"/>
    <w:tmpl w:val="50428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2D18CC"/>
    <w:multiLevelType w:val="hybridMultilevel"/>
    <w:tmpl w:val="3A6A3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8F0D4F"/>
    <w:multiLevelType w:val="hybridMultilevel"/>
    <w:tmpl w:val="D6D42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FA76E6A"/>
    <w:multiLevelType w:val="hybridMultilevel"/>
    <w:tmpl w:val="05C6FDF0"/>
    <w:lvl w:ilvl="0" w:tplc="A478FA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1E8"/>
    <w:rsid w:val="00017311"/>
    <w:rsid w:val="00041472"/>
    <w:rsid w:val="000B3143"/>
    <w:rsid w:val="002B437A"/>
    <w:rsid w:val="002C1242"/>
    <w:rsid w:val="002F11E8"/>
    <w:rsid w:val="0031153C"/>
    <w:rsid w:val="003529BE"/>
    <w:rsid w:val="0036794A"/>
    <w:rsid w:val="003831E3"/>
    <w:rsid w:val="004544F2"/>
    <w:rsid w:val="00500DDE"/>
    <w:rsid w:val="00604695"/>
    <w:rsid w:val="006065EE"/>
    <w:rsid w:val="00732E85"/>
    <w:rsid w:val="007D5AD6"/>
    <w:rsid w:val="00916A04"/>
    <w:rsid w:val="009C0754"/>
    <w:rsid w:val="009F6D16"/>
    <w:rsid w:val="00A6187F"/>
    <w:rsid w:val="00A8231F"/>
    <w:rsid w:val="00B977AA"/>
    <w:rsid w:val="00C36DCD"/>
    <w:rsid w:val="00D56A50"/>
    <w:rsid w:val="00D74423"/>
    <w:rsid w:val="00DA6A34"/>
    <w:rsid w:val="00E408A3"/>
    <w:rsid w:val="00FA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E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1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E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B31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7</Pages>
  <Words>667</Words>
  <Characters>3538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SKOLEKLUBBEN</dc:title>
  <dc:subject/>
  <dc:creator>Lalla Melby</dc:creator>
  <cp:keywords/>
  <dc:description/>
  <cp:lastModifiedBy>Styrer</cp:lastModifiedBy>
  <cp:revision>2</cp:revision>
  <cp:lastPrinted>2012-10-15T11:01:00Z</cp:lastPrinted>
  <dcterms:created xsi:type="dcterms:W3CDTF">2012-10-15T12:05:00Z</dcterms:created>
  <dcterms:modified xsi:type="dcterms:W3CDTF">2012-10-15T12:05:00Z</dcterms:modified>
</cp:coreProperties>
</file>